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A8D2E" w14:textId="77777777" w:rsidR="00FE067E" w:rsidRPr="005D2C17" w:rsidRDefault="003C6034" w:rsidP="00CC1F3B">
      <w:pPr>
        <w:pStyle w:val="TitlePageOrigin"/>
        <w:rPr>
          <w:color w:val="auto"/>
        </w:rPr>
      </w:pPr>
      <w:r w:rsidRPr="005D2C17">
        <w:rPr>
          <w:caps w:val="0"/>
          <w:color w:val="auto"/>
        </w:rPr>
        <w:t>WEST VIRGINIA LEGISLATURE</w:t>
      </w:r>
    </w:p>
    <w:p w14:paraId="5397026A" w14:textId="33134E59" w:rsidR="00CD36CF" w:rsidRPr="005D2C17" w:rsidRDefault="00CD36CF" w:rsidP="00CC1F3B">
      <w:pPr>
        <w:pStyle w:val="TitlePageSession"/>
        <w:rPr>
          <w:color w:val="auto"/>
        </w:rPr>
      </w:pPr>
      <w:r w:rsidRPr="005D2C17">
        <w:rPr>
          <w:color w:val="auto"/>
        </w:rPr>
        <w:t>20</w:t>
      </w:r>
      <w:r w:rsidR="00EC5E63" w:rsidRPr="005D2C17">
        <w:rPr>
          <w:color w:val="auto"/>
        </w:rPr>
        <w:t>2</w:t>
      </w:r>
      <w:r w:rsidR="009C0A77" w:rsidRPr="005D2C17">
        <w:rPr>
          <w:color w:val="auto"/>
        </w:rPr>
        <w:t>4</w:t>
      </w:r>
      <w:r w:rsidRPr="005D2C17">
        <w:rPr>
          <w:color w:val="auto"/>
        </w:rPr>
        <w:t xml:space="preserve"> </w:t>
      </w:r>
      <w:r w:rsidR="003C6034" w:rsidRPr="005D2C17">
        <w:rPr>
          <w:caps w:val="0"/>
          <w:color w:val="auto"/>
        </w:rPr>
        <w:t>REGULAR SESSION</w:t>
      </w:r>
    </w:p>
    <w:p w14:paraId="63447B24" w14:textId="77777777" w:rsidR="00CD36CF" w:rsidRPr="005D2C17" w:rsidRDefault="00B07555" w:rsidP="00CC1F3B">
      <w:pPr>
        <w:pStyle w:val="TitlePageBillPrefix"/>
        <w:rPr>
          <w:color w:val="auto"/>
        </w:rPr>
      </w:pPr>
      <w:sdt>
        <w:sdtPr>
          <w:rPr>
            <w:color w:val="auto"/>
          </w:rPr>
          <w:tag w:val="IntroDate"/>
          <w:id w:val="-1236936958"/>
          <w:placeholder>
            <w:docPart w:val="A9EB83F0B52F4533B473275073271DD1"/>
          </w:placeholder>
          <w:text/>
        </w:sdtPr>
        <w:sdtEndPr/>
        <w:sdtContent>
          <w:r w:rsidR="00AE48A0" w:rsidRPr="005D2C17">
            <w:rPr>
              <w:color w:val="auto"/>
            </w:rPr>
            <w:t>Introduced</w:t>
          </w:r>
        </w:sdtContent>
      </w:sdt>
    </w:p>
    <w:p w14:paraId="5534FDBA" w14:textId="27121CA1" w:rsidR="00CD36CF" w:rsidRPr="005D2C17" w:rsidRDefault="00B07555" w:rsidP="00CC1F3B">
      <w:pPr>
        <w:pStyle w:val="BillNumber"/>
        <w:rPr>
          <w:color w:val="auto"/>
        </w:rPr>
      </w:pPr>
      <w:sdt>
        <w:sdtPr>
          <w:rPr>
            <w:color w:val="auto"/>
          </w:rPr>
          <w:tag w:val="Chamber"/>
          <w:id w:val="893011969"/>
          <w:lock w:val="sdtLocked"/>
          <w:placeholder>
            <w:docPart w:val="EBCD68FB40844A53871ABFF3D84C1AE2"/>
          </w:placeholder>
          <w:dropDownList>
            <w:listItem w:displayText="House" w:value="House"/>
            <w:listItem w:displayText="Senate" w:value="Senate"/>
          </w:dropDownList>
        </w:sdtPr>
        <w:sdtEndPr/>
        <w:sdtContent>
          <w:r w:rsidR="00C33434" w:rsidRPr="005D2C17">
            <w:rPr>
              <w:color w:val="auto"/>
            </w:rPr>
            <w:t>House</w:t>
          </w:r>
        </w:sdtContent>
      </w:sdt>
      <w:r w:rsidR="00303684" w:rsidRPr="005D2C17">
        <w:rPr>
          <w:color w:val="auto"/>
        </w:rPr>
        <w:t xml:space="preserve"> </w:t>
      </w:r>
      <w:r w:rsidR="00CD36CF" w:rsidRPr="005D2C17">
        <w:rPr>
          <w:color w:val="auto"/>
        </w:rPr>
        <w:t xml:space="preserve">Bill </w:t>
      </w:r>
      <w:sdt>
        <w:sdtPr>
          <w:rPr>
            <w:color w:val="auto"/>
          </w:rPr>
          <w:tag w:val="BNum"/>
          <w:id w:val="1645317809"/>
          <w:lock w:val="sdtLocked"/>
          <w:placeholder>
            <w:docPart w:val="2338E2923D7D48DEAAFF1892396A913B"/>
          </w:placeholder>
          <w:text/>
        </w:sdtPr>
        <w:sdtEndPr/>
        <w:sdtContent>
          <w:r>
            <w:rPr>
              <w:color w:val="auto"/>
            </w:rPr>
            <w:t>4689</w:t>
          </w:r>
        </w:sdtContent>
      </w:sdt>
    </w:p>
    <w:p w14:paraId="6CF6A6C1" w14:textId="0D5147A1" w:rsidR="00CD36CF" w:rsidRPr="005D2C17" w:rsidRDefault="00CD36CF" w:rsidP="00CC1F3B">
      <w:pPr>
        <w:pStyle w:val="Sponsors"/>
        <w:rPr>
          <w:color w:val="auto"/>
        </w:rPr>
      </w:pPr>
      <w:r w:rsidRPr="005D2C17">
        <w:rPr>
          <w:color w:val="auto"/>
        </w:rPr>
        <w:t xml:space="preserve">By </w:t>
      </w:r>
      <w:sdt>
        <w:sdtPr>
          <w:rPr>
            <w:color w:val="auto"/>
          </w:rPr>
          <w:tag w:val="Sponsors"/>
          <w:id w:val="1589585889"/>
          <w:placeholder>
            <w:docPart w:val="EDA38DC0BB6A44B785DC921F20B6EF78"/>
          </w:placeholder>
          <w:text w:multiLine="1"/>
        </w:sdtPr>
        <w:sdtEndPr/>
        <w:sdtContent>
          <w:r w:rsidR="00612015" w:rsidRPr="005D2C17">
            <w:rPr>
              <w:color w:val="auto"/>
            </w:rPr>
            <w:t>Delegate Foster</w:t>
          </w:r>
        </w:sdtContent>
      </w:sdt>
    </w:p>
    <w:p w14:paraId="4D682051" w14:textId="4202D280" w:rsidR="00E831B3" w:rsidRPr="005D2C17" w:rsidRDefault="00CD36CF" w:rsidP="00CC1F3B">
      <w:pPr>
        <w:pStyle w:val="References"/>
        <w:rPr>
          <w:color w:val="auto"/>
        </w:rPr>
      </w:pPr>
      <w:r w:rsidRPr="005D2C17">
        <w:rPr>
          <w:color w:val="auto"/>
        </w:rPr>
        <w:t>[</w:t>
      </w:r>
      <w:sdt>
        <w:sdtPr>
          <w:rPr>
            <w:color w:val="auto"/>
          </w:rPr>
          <w:tag w:val="References"/>
          <w:id w:val="-1043047873"/>
          <w:placeholder>
            <w:docPart w:val="E65652FDA51943C1BAC2CB8E7EA1336E"/>
          </w:placeholder>
          <w:text w:multiLine="1"/>
        </w:sdtPr>
        <w:sdtContent>
          <w:r w:rsidR="00B07555" w:rsidRPr="005D2C17">
            <w:rPr>
              <w:color w:val="auto"/>
            </w:rPr>
            <w:t xml:space="preserve">Introduced </w:t>
          </w:r>
          <w:r w:rsidR="00B07555" w:rsidRPr="00BA71E1">
            <w:rPr>
              <w:color w:val="auto"/>
            </w:rPr>
            <w:t>January 12, 2024</w:t>
          </w:r>
          <w:r w:rsidR="00B07555" w:rsidRPr="005D2C17">
            <w:rPr>
              <w:color w:val="auto"/>
            </w:rPr>
            <w:t>; Referred</w:t>
          </w:r>
          <w:r w:rsidR="00B07555" w:rsidRPr="005D2C17">
            <w:rPr>
              <w:color w:val="auto"/>
            </w:rPr>
            <w:br/>
            <w:t>to the Committee on</w:t>
          </w:r>
          <w:r w:rsidR="00B07555">
            <w:rPr>
              <w:color w:val="auto"/>
            </w:rPr>
            <w:t xml:space="preserve"> Workforce Development then Government Organization</w:t>
          </w:r>
          <w:r w:rsidR="00B07555" w:rsidRPr="005D2C17">
            <w:rPr>
              <w:color w:val="auto"/>
            </w:rPr>
            <w:t xml:space="preserve"> </w:t>
          </w:r>
        </w:sdtContent>
      </w:sdt>
      <w:r w:rsidRPr="005D2C17">
        <w:rPr>
          <w:color w:val="auto"/>
        </w:rPr>
        <w:t>]</w:t>
      </w:r>
    </w:p>
    <w:p w14:paraId="2EAC93FA" w14:textId="43FBCB3A" w:rsidR="00303684" w:rsidRPr="005D2C17" w:rsidRDefault="0000526A" w:rsidP="00CC1F3B">
      <w:pPr>
        <w:pStyle w:val="TitleSection"/>
        <w:rPr>
          <w:color w:val="auto"/>
        </w:rPr>
      </w:pPr>
      <w:r w:rsidRPr="005D2C17">
        <w:rPr>
          <w:color w:val="auto"/>
        </w:rPr>
        <w:lastRenderedPageBreak/>
        <w:t>A BILL</w:t>
      </w:r>
      <w:r w:rsidR="00612015" w:rsidRPr="005D2C17">
        <w:rPr>
          <w:color w:val="auto"/>
        </w:rPr>
        <w:t xml:space="preserve"> to amend and reenact §21-1C-5 of the Code of West Virginia, 1931, as amended, relating to </w:t>
      </w:r>
      <w:bookmarkStart w:id="0" w:name="_Hlk63862076"/>
      <w:r w:rsidR="00612015" w:rsidRPr="005D2C17">
        <w:rPr>
          <w:color w:val="auto"/>
        </w:rPr>
        <w:t xml:space="preserve">removing and modifying certain requirements for employers </w:t>
      </w:r>
      <w:bookmarkEnd w:id="0"/>
      <w:r w:rsidR="00612015" w:rsidRPr="005D2C17">
        <w:rPr>
          <w:color w:val="auto"/>
        </w:rPr>
        <w:t>related to wages for construction of public improvements.</w:t>
      </w:r>
    </w:p>
    <w:p w14:paraId="2DB59B6A" w14:textId="77777777" w:rsidR="00303684" w:rsidRPr="005D2C17" w:rsidRDefault="00303684" w:rsidP="00CC1F3B">
      <w:pPr>
        <w:pStyle w:val="EnactingClause"/>
        <w:rPr>
          <w:color w:val="auto"/>
        </w:rPr>
      </w:pPr>
      <w:r w:rsidRPr="005D2C17">
        <w:rPr>
          <w:color w:val="auto"/>
        </w:rPr>
        <w:t>Be it enacted by the Legislature of West Virginia:</w:t>
      </w:r>
    </w:p>
    <w:p w14:paraId="2B17F0D3" w14:textId="77777777" w:rsidR="003C6034" w:rsidRPr="005D2C17" w:rsidRDefault="003C6034" w:rsidP="00CC1F3B">
      <w:pPr>
        <w:pStyle w:val="EnactingClause"/>
        <w:rPr>
          <w:color w:val="auto"/>
        </w:rPr>
        <w:sectPr w:rsidR="003C6034" w:rsidRPr="005D2C17"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FEE4529" w14:textId="77777777" w:rsidR="00612015" w:rsidRPr="005D2C17" w:rsidRDefault="00612015" w:rsidP="00612015">
      <w:pPr>
        <w:pStyle w:val="ArticleHeading"/>
        <w:rPr>
          <w:color w:val="auto"/>
        </w:rPr>
        <w:sectPr w:rsidR="00612015" w:rsidRPr="005D2C17" w:rsidSect="00923601">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20" w:footer="720" w:gutter="0"/>
          <w:cols w:space="720"/>
          <w:noEndnote/>
          <w:docGrid w:linePitch="299"/>
        </w:sectPr>
      </w:pPr>
      <w:r w:rsidRPr="005D2C17">
        <w:rPr>
          <w:color w:val="auto"/>
        </w:rPr>
        <w:t>ARTICLE 1C. WEST VIRGINIA JOBS ACT.</w:t>
      </w:r>
    </w:p>
    <w:p w14:paraId="52E0283C" w14:textId="77777777" w:rsidR="00612015" w:rsidRPr="005D2C17" w:rsidRDefault="00612015" w:rsidP="00612015">
      <w:pPr>
        <w:pStyle w:val="SectionHeading"/>
        <w:rPr>
          <w:color w:val="auto"/>
        </w:rPr>
      </w:pPr>
      <w:r w:rsidRPr="005D2C17">
        <w:rPr>
          <w:color w:val="auto"/>
        </w:rPr>
        <w:t>§21-1C-5. Applicability and scope of article; reporting requirements.</w:t>
      </w:r>
    </w:p>
    <w:p w14:paraId="7C7466AD" w14:textId="77777777" w:rsidR="00612015" w:rsidRPr="005D2C17" w:rsidRDefault="00612015" w:rsidP="00612015">
      <w:pPr>
        <w:pStyle w:val="SectionBody"/>
        <w:rPr>
          <w:color w:val="auto"/>
        </w:rPr>
      </w:pPr>
      <w:r w:rsidRPr="005D2C17">
        <w:rPr>
          <w:color w:val="auto"/>
        </w:rPr>
        <w:t>(a) This article applies to expenditures for construction projects by any public authority for public improvements as defined by this article.</w:t>
      </w:r>
    </w:p>
    <w:p w14:paraId="1893F5BC" w14:textId="77777777" w:rsidR="00612015" w:rsidRPr="005D2C17" w:rsidRDefault="00612015" w:rsidP="00612015">
      <w:pPr>
        <w:pStyle w:val="SectionBody"/>
        <w:rPr>
          <w:color w:val="auto"/>
        </w:rPr>
      </w:pPr>
      <w:r w:rsidRPr="005D2C17">
        <w:rPr>
          <w:color w:val="auto"/>
        </w:rPr>
        <w:t xml:space="preserve">(b) For public improvement projects let pursuant to this article, the public authority shall file, or require an employer as defined in §21-1C-2 of this code to file, with the Division of Labor copies of the waiver certificates and </w:t>
      </w:r>
      <w:r w:rsidRPr="005D2C17">
        <w:rPr>
          <w:strike/>
          <w:color w:val="auto"/>
        </w:rPr>
        <w:t>certified payrolls. pursuant to article five-a of this chapter, or other comparable</w:t>
      </w:r>
      <w:r w:rsidRPr="005D2C17">
        <w:rPr>
          <w:color w:val="auto"/>
        </w:rPr>
        <w:t xml:space="preserve"> documents </w:t>
      </w:r>
      <w:r w:rsidRPr="005D2C17">
        <w:rPr>
          <w:color w:val="auto"/>
          <w:u w:val="single"/>
        </w:rPr>
        <w:t>certified by the employer</w:t>
      </w:r>
      <w:r w:rsidRPr="005D2C17">
        <w:rPr>
          <w:color w:val="auto"/>
        </w:rPr>
        <w:t xml:space="preserve"> that include the number of employees, </w:t>
      </w:r>
      <w:r w:rsidRPr="005D2C17">
        <w:rPr>
          <w:strike/>
          <w:color w:val="auto"/>
        </w:rPr>
        <w:t>the county and state wherein the employees reside and</w:t>
      </w:r>
      <w:r w:rsidRPr="005D2C17">
        <w:rPr>
          <w:color w:val="auto"/>
        </w:rPr>
        <w:t xml:space="preserve"> their occupation, </w:t>
      </w:r>
      <w:r w:rsidRPr="005D2C17">
        <w:rPr>
          <w:color w:val="auto"/>
          <w:u w:val="single"/>
        </w:rPr>
        <w:t>and the physical address of the primary residence for each employee.</w:t>
      </w:r>
    </w:p>
    <w:p w14:paraId="7F46DC93" w14:textId="77777777" w:rsidR="00612015" w:rsidRPr="005D2C17" w:rsidRDefault="00612015" w:rsidP="00612015">
      <w:pPr>
        <w:pStyle w:val="SectionBody"/>
        <w:rPr>
          <w:color w:val="auto"/>
        </w:rPr>
      </w:pPr>
      <w:r w:rsidRPr="005D2C17">
        <w:rPr>
          <w:color w:val="auto"/>
        </w:rPr>
        <w:t>(c) The Division of Labor shall compile the information required by this section and submit it annually to the Joint Committee on Government and Finance by October 15. The joint committee may forward these reports to the Legislative Auditor to review and make comments regarding the usefulness of the information collected and to suggest changes to the division’s method of reporting to ensure the information collected will prove useful in evaluating the effectiveness of the provisions of this article.</w:t>
      </w:r>
    </w:p>
    <w:p w14:paraId="5C88E4D8" w14:textId="77777777" w:rsidR="00612015" w:rsidRPr="005D2C17" w:rsidRDefault="00612015" w:rsidP="00612015">
      <w:pPr>
        <w:pStyle w:val="SectionBody"/>
        <w:rPr>
          <w:color w:val="auto"/>
        </w:rPr>
      </w:pPr>
      <w:r w:rsidRPr="005D2C17">
        <w:rPr>
          <w:color w:val="auto"/>
        </w:rPr>
        <w:t>(d) Each public authority has the duty to implement the reporting requirements of this article. Every public improvement contract or subcontract let by a public authority shall contain provisions conforming to the requirements of this article.</w:t>
      </w:r>
    </w:p>
    <w:p w14:paraId="507E94C9" w14:textId="0AC00C9C" w:rsidR="008736AA" w:rsidRPr="005D2C17" w:rsidRDefault="00612015" w:rsidP="00612015">
      <w:pPr>
        <w:pStyle w:val="SectionBody"/>
        <w:rPr>
          <w:color w:val="auto"/>
        </w:rPr>
      </w:pPr>
      <w:r w:rsidRPr="005D2C17">
        <w:rPr>
          <w:color w:val="auto"/>
        </w:rPr>
        <w:t>(e) The Division of Labor is authorized to establish procedures for the efficient collection of data, collection of civil penalties prescribed in §21-1C-6 of this code and transmittal of data to the Joint Committee on Government and Finance.</w:t>
      </w:r>
    </w:p>
    <w:p w14:paraId="231EBD76" w14:textId="77777777" w:rsidR="00C33014" w:rsidRPr="005D2C17" w:rsidRDefault="00C33014" w:rsidP="00CC1F3B">
      <w:pPr>
        <w:pStyle w:val="Note"/>
        <w:rPr>
          <w:color w:val="auto"/>
        </w:rPr>
      </w:pPr>
    </w:p>
    <w:p w14:paraId="6D57148F" w14:textId="3BA8C5EC" w:rsidR="006865E9" w:rsidRPr="005D2C17" w:rsidRDefault="00CF1DCA" w:rsidP="00CC1F3B">
      <w:pPr>
        <w:pStyle w:val="Note"/>
        <w:rPr>
          <w:color w:val="auto"/>
        </w:rPr>
      </w:pPr>
      <w:r w:rsidRPr="005D2C17">
        <w:rPr>
          <w:color w:val="auto"/>
        </w:rPr>
        <w:t>NOTE: The</w:t>
      </w:r>
      <w:r w:rsidR="006865E9" w:rsidRPr="005D2C17">
        <w:rPr>
          <w:color w:val="auto"/>
        </w:rPr>
        <w:t xml:space="preserve"> purpose of this bill is to </w:t>
      </w:r>
      <w:r w:rsidR="00612015" w:rsidRPr="005D2C17">
        <w:rPr>
          <w:color w:val="auto"/>
        </w:rPr>
        <w:t>remove and modify certain requirements for employers relating to wages for construction of public improvements.</w:t>
      </w:r>
    </w:p>
    <w:p w14:paraId="40BC90BC" w14:textId="77777777" w:rsidR="006865E9" w:rsidRPr="005D2C17" w:rsidRDefault="00AE48A0" w:rsidP="00CC1F3B">
      <w:pPr>
        <w:pStyle w:val="Note"/>
        <w:rPr>
          <w:color w:val="auto"/>
        </w:rPr>
      </w:pPr>
      <w:proofErr w:type="gramStart"/>
      <w:r w:rsidRPr="005D2C17">
        <w:rPr>
          <w:color w:val="auto"/>
        </w:rPr>
        <w:t>Strike-throughs</w:t>
      </w:r>
      <w:proofErr w:type="gramEnd"/>
      <w:r w:rsidRPr="005D2C17">
        <w:rPr>
          <w:color w:val="auto"/>
        </w:rPr>
        <w:t xml:space="preserve"> indicate language that would be stricken from a heading or the present law and underscoring indicates new language that would be added.</w:t>
      </w:r>
    </w:p>
    <w:sectPr w:rsidR="006865E9" w:rsidRPr="005D2C17" w:rsidSect="007A662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BCE35" w14:textId="77777777" w:rsidR="00612015" w:rsidRPr="00B844FE" w:rsidRDefault="00612015" w:rsidP="00B844FE">
      <w:r>
        <w:separator/>
      </w:r>
    </w:p>
  </w:endnote>
  <w:endnote w:type="continuationSeparator" w:id="0">
    <w:p w14:paraId="6CAA500E" w14:textId="77777777" w:rsidR="00612015" w:rsidRPr="00B844FE" w:rsidRDefault="0061201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CF2B5E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63839D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6AC272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1E103" w14:textId="77777777" w:rsidR="00F27694" w:rsidRDefault="00F276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C80C5" w14:textId="77777777" w:rsidR="00612015" w:rsidRDefault="00612015" w:rsidP="0075453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B64E4E1" w14:textId="77777777" w:rsidR="00612015" w:rsidRPr="003629D1" w:rsidRDefault="00612015" w:rsidP="003629D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350623"/>
      <w:docPartObj>
        <w:docPartGallery w:val="Page Numbers (Bottom of Page)"/>
        <w:docPartUnique/>
      </w:docPartObj>
    </w:sdtPr>
    <w:sdtEndPr>
      <w:rPr>
        <w:noProof/>
      </w:rPr>
    </w:sdtEndPr>
    <w:sdtContent>
      <w:p w14:paraId="69A3EF8C" w14:textId="77777777" w:rsidR="00612015" w:rsidRDefault="006120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29B76F" w14:textId="77777777" w:rsidR="00612015" w:rsidRDefault="006120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FE853" w14:textId="77777777" w:rsidR="00612015" w:rsidRDefault="00612015">
    <w:pPr>
      <w:pStyle w:val="Footer"/>
      <w:jc w:val="center"/>
    </w:pPr>
  </w:p>
  <w:p w14:paraId="6AA08C12" w14:textId="77777777" w:rsidR="00612015" w:rsidRDefault="00612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94D99" w14:textId="77777777" w:rsidR="00612015" w:rsidRPr="00B844FE" w:rsidRDefault="00612015" w:rsidP="00B844FE">
      <w:r>
        <w:separator/>
      </w:r>
    </w:p>
  </w:footnote>
  <w:footnote w:type="continuationSeparator" w:id="0">
    <w:p w14:paraId="5E82DDD1" w14:textId="77777777" w:rsidR="00612015" w:rsidRPr="00B844FE" w:rsidRDefault="0061201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423A2" w14:textId="77777777" w:rsidR="002A0269" w:rsidRPr="00B844FE" w:rsidRDefault="00B07555">
    <w:pPr>
      <w:pStyle w:val="Header"/>
    </w:pPr>
    <w:sdt>
      <w:sdtPr>
        <w:id w:val="-684364211"/>
        <w:placeholder>
          <w:docPart w:val="EBCD68FB40844A53871ABFF3D84C1AE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BCD68FB40844A53871ABFF3D84C1AE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0946" w14:textId="49C1097B"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61201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12015">
          <w:rPr>
            <w:sz w:val="22"/>
            <w:szCs w:val="22"/>
          </w:rPr>
          <w:t>202</w:t>
        </w:r>
        <w:r w:rsidR="009C0A77">
          <w:rPr>
            <w:sz w:val="22"/>
            <w:szCs w:val="22"/>
          </w:rPr>
          <w:t>4</w:t>
        </w:r>
        <w:r w:rsidR="00612015">
          <w:rPr>
            <w:sz w:val="22"/>
            <w:szCs w:val="22"/>
          </w:rPr>
          <w:t>R2</w:t>
        </w:r>
        <w:r w:rsidR="009C0A77">
          <w:rPr>
            <w:sz w:val="22"/>
            <w:szCs w:val="22"/>
          </w:rPr>
          <w:t>543</w:t>
        </w:r>
      </w:sdtContent>
    </w:sdt>
  </w:p>
  <w:p w14:paraId="501A99A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85A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083DC" w14:textId="77777777" w:rsidR="00612015" w:rsidRPr="003629D1" w:rsidRDefault="00612015" w:rsidP="003629D1">
    <w:pPr>
      <w:pStyle w:val="Header"/>
    </w:pPr>
    <w:r>
      <w:t>CS for HB 2441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971F3" w14:textId="66432CD5" w:rsidR="00612015" w:rsidRPr="003629D1" w:rsidRDefault="00612015" w:rsidP="003629D1">
    <w:pPr>
      <w:pStyle w:val="Header"/>
    </w:pPr>
    <w:proofErr w:type="spellStart"/>
    <w:r>
      <w:t>Intr</w:t>
    </w:r>
    <w:proofErr w:type="spellEnd"/>
    <w:r>
      <w:t xml:space="preserve"> HB</w:t>
    </w:r>
    <w:r>
      <w:tab/>
    </w:r>
    <w:r>
      <w:tab/>
      <w:t>202</w:t>
    </w:r>
    <w:r w:rsidR="009C0A77">
      <w:t>4</w:t>
    </w:r>
    <w:r>
      <w:t>R2</w:t>
    </w:r>
    <w:r w:rsidR="009C0A77">
      <w:t>543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83C74" w14:textId="77777777" w:rsidR="00612015" w:rsidRPr="003629D1" w:rsidRDefault="00612015" w:rsidP="003629D1">
    <w:pPr>
      <w:pStyle w:val="Header"/>
    </w:pPr>
    <w:r>
      <w:tab/>
    </w:r>
    <w:r>
      <w:tab/>
      <w:t>2020R1422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37236797">
    <w:abstractNumId w:val="0"/>
  </w:num>
  <w:num w:numId="2" w16cid:durableId="777990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015"/>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5D2C17"/>
    <w:rsid w:val="00612015"/>
    <w:rsid w:val="006369EB"/>
    <w:rsid w:val="00637E73"/>
    <w:rsid w:val="006865E9"/>
    <w:rsid w:val="00686E9A"/>
    <w:rsid w:val="00690F55"/>
    <w:rsid w:val="00691F3E"/>
    <w:rsid w:val="00694BFB"/>
    <w:rsid w:val="006A106B"/>
    <w:rsid w:val="006C523D"/>
    <w:rsid w:val="006D4036"/>
    <w:rsid w:val="007A5259"/>
    <w:rsid w:val="007A6622"/>
    <w:rsid w:val="007A7081"/>
    <w:rsid w:val="007F1CF5"/>
    <w:rsid w:val="00834EDE"/>
    <w:rsid w:val="008736AA"/>
    <w:rsid w:val="008D275D"/>
    <w:rsid w:val="00980327"/>
    <w:rsid w:val="00986478"/>
    <w:rsid w:val="009B5557"/>
    <w:rsid w:val="009C0A77"/>
    <w:rsid w:val="009F1067"/>
    <w:rsid w:val="00A31E01"/>
    <w:rsid w:val="00A527AD"/>
    <w:rsid w:val="00A718CF"/>
    <w:rsid w:val="00AE48A0"/>
    <w:rsid w:val="00AE61BE"/>
    <w:rsid w:val="00AF6E34"/>
    <w:rsid w:val="00B07555"/>
    <w:rsid w:val="00B16F25"/>
    <w:rsid w:val="00B24422"/>
    <w:rsid w:val="00B66B81"/>
    <w:rsid w:val="00B71E6F"/>
    <w:rsid w:val="00B74742"/>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27694"/>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63D9C"/>
  <w15:chartTrackingRefBased/>
  <w15:docId w15:val="{EABA6C67-B6FD-4763-ACB0-8924039E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120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612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EB83F0B52F4533B473275073271DD1"/>
        <w:category>
          <w:name w:val="General"/>
          <w:gallery w:val="placeholder"/>
        </w:category>
        <w:types>
          <w:type w:val="bbPlcHdr"/>
        </w:types>
        <w:behaviors>
          <w:behavior w:val="content"/>
        </w:behaviors>
        <w:guid w:val="{E07D5241-7F86-48D3-B410-75A6E12E1B03}"/>
      </w:docPartPr>
      <w:docPartBody>
        <w:p w:rsidR="00B92A5D" w:rsidRDefault="00B92A5D">
          <w:pPr>
            <w:pStyle w:val="A9EB83F0B52F4533B473275073271DD1"/>
          </w:pPr>
          <w:r w:rsidRPr="00B844FE">
            <w:t>Prefix Text</w:t>
          </w:r>
        </w:p>
      </w:docPartBody>
    </w:docPart>
    <w:docPart>
      <w:docPartPr>
        <w:name w:val="EBCD68FB40844A53871ABFF3D84C1AE2"/>
        <w:category>
          <w:name w:val="General"/>
          <w:gallery w:val="placeholder"/>
        </w:category>
        <w:types>
          <w:type w:val="bbPlcHdr"/>
        </w:types>
        <w:behaviors>
          <w:behavior w:val="content"/>
        </w:behaviors>
        <w:guid w:val="{00174D3F-5F92-4671-9AD3-C819DB87BFB8}"/>
      </w:docPartPr>
      <w:docPartBody>
        <w:p w:rsidR="00B92A5D" w:rsidRDefault="00B92A5D">
          <w:pPr>
            <w:pStyle w:val="EBCD68FB40844A53871ABFF3D84C1AE2"/>
          </w:pPr>
          <w:r w:rsidRPr="00B844FE">
            <w:t>[Type here]</w:t>
          </w:r>
        </w:p>
      </w:docPartBody>
    </w:docPart>
    <w:docPart>
      <w:docPartPr>
        <w:name w:val="2338E2923D7D48DEAAFF1892396A913B"/>
        <w:category>
          <w:name w:val="General"/>
          <w:gallery w:val="placeholder"/>
        </w:category>
        <w:types>
          <w:type w:val="bbPlcHdr"/>
        </w:types>
        <w:behaviors>
          <w:behavior w:val="content"/>
        </w:behaviors>
        <w:guid w:val="{7BBD922B-C779-442D-B079-2A9ED382496A}"/>
      </w:docPartPr>
      <w:docPartBody>
        <w:p w:rsidR="00B92A5D" w:rsidRDefault="00B92A5D">
          <w:pPr>
            <w:pStyle w:val="2338E2923D7D48DEAAFF1892396A913B"/>
          </w:pPr>
          <w:r w:rsidRPr="00B844FE">
            <w:t>Number</w:t>
          </w:r>
        </w:p>
      </w:docPartBody>
    </w:docPart>
    <w:docPart>
      <w:docPartPr>
        <w:name w:val="EDA38DC0BB6A44B785DC921F20B6EF78"/>
        <w:category>
          <w:name w:val="General"/>
          <w:gallery w:val="placeholder"/>
        </w:category>
        <w:types>
          <w:type w:val="bbPlcHdr"/>
        </w:types>
        <w:behaviors>
          <w:behavior w:val="content"/>
        </w:behaviors>
        <w:guid w:val="{CFEC8667-0E12-4ED8-87FF-9460DEE9AFF9}"/>
      </w:docPartPr>
      <w:docPartBody>
        <w:p w:rsidR="00B92A5D" w:rsidRDefault="00B92A5D">
          <w:pPr>
            <w:pStyle w:val="EDA38DC0BB6A44B785DC921F20B6EF78"/>
          </w:pPr>
          <w:r w:rsidRPr="00B844FE">
            <w:t>Enter Sponsors Here</w:t>
          </w:r>
        </w:p>
      </w:docPartBody>
    </w:docPart>
    <w:docPart>
      <w:docPartPr>
        <w:name w:val="E65652FDA51943C1BAC2CB8E7EA1336E"/>
        <w:category>
          <w:name w:val="General"/>
          <w:gallery w:val="placeholder"/>
        </w:category>
        <w:types>
          <w:type w:val="bbPlcHdr"/>
        </w:types>
        <w:behaviors>
          <w:behavior w:val="content"/>
        </w:behaviors>
        <w:guid w:val="{C0BCF61B-434A-4E4C-A41B-0A7FE529D669}"/>
      </w:docPartPr>
      <w:docPartBody>
        <w:p w:rsidR="00B92A5D" w:rsidRDefault="00B92A5D">
          <w:pPr>
            <w:pStyle w:val="E65652FDA51943C1BAC2CB8E7EA1336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A5D"/>
    <w:rsid w:val="00B92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EB83F0B52F4533B473275073271DD1">
    <w:name w:val="A9EB83F0B52F4533B473275073271DD1"/>
  </w:style>
  <w:style w:type="paragraph" w:customStyle="1" w:styleId="EBCD68FB40844A53871ABFF3D84C1AE2">
    <w:name w:val="EBCD68FB40844A53871ABFF3D84C1AE2"/>
  </w:style>
  <w:style w:type="paragraph" w:customStyle="1" w:styleId="2338E2923D7D48DEAAFF1892396A913B">
    <w:name w:val="2338E2923D7D48DEAAFF1892396A913B"/>
  </w:style>
  <w:style w:type="paragraph" w:customStyle="1" w:styleId="EDA38DC0BB6A44B785DC921F20B6EF78">
    <w:name w:val="EDA38DC0BB6A44B785DC921F20B6EF78"/>
  </w:style>
  <w:style w:type="character" w:styleId="PlaceholderText">
    <w:name w:val="Placeholder Text"/>
    <w:basedOn w:val="DefaultParagraphFont"/>
    <w:uiPriority w:val="99"/>
    <w:semiHidden/>
    <w:rPr>
      <w:color w:val="808080"/>
    </w:rPr>
  </w:style>
  <w:style w:type="paragraph" w:customStyle="1" w:styleId="E65652FDA51943C1BAC2CB8E7EA1336E">
    <w:name w:val="E65652FDA51943C1BAC2CB8E7EA133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2024-01-11T19:28:00Z</dcterms:created>
  <dcterms:modified xsi:type="dcterms:W3CDTF">2024-01-11T19:28:00Z</dcterms:modified>
</cp:coreProperties>
</file>